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85EB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Modello SS1 - Scheda individuale di</w:t>
      </w:r>
    </w:p>
    <w:p w14:paraId="23FB5B78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7CF0CEED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Cognome e Nome: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  <w:r w:rsidR="00143108">
        <w:rPr>
          <w:rFonts w:ascii="Garamond" w:hAnsi="Garamond" w:cs="Tahoma"/>
          <w:b/>
          <w:sz w:val="24"/>
          <w:szCs w:val="24"/>
        </w:rPr>
        <w:t>___________________________________________________</w:t>
      </w:r>
    </w:p>
    <w:p w14:paraId="3D3F4D1D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Genere: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  <w:r w:rsidR="00FB0201">
        <w:rPr>
          <w:rFonts w:ascii="Garamond" w:hAnsi="Garamond" w:cs="Tahoma"/>
          <w:b/>
          <w:sz w:val="24"/>
          <w:szCs w:val="24"/>
        </w:rPr>
        <w:t>M/F</w:t>
      </w:r>
    </w:p>
    <w:p w14:paraId="407E247B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Nato a: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  <w:t>Provincia:(</w:t>
      </w:r>
      <w:r w:rsidR="00FB0201">
        <w:rPr>
          <w:rFonts w:ascii="Garamond" w:hAnsi="Garamond" w:cs="Courier New"/>
          <w:b/>
          <w:sz w:val="24"/>
          <w:szCs w:val="24"/>
        </w:rPr>
        <w:t xml:space="preserve">    </w:t>
      </w:r>
      <w:r w:rsidRPr="00EA1726">
        <w:rPr>
          <w:rFonts w:ascii="Garamond" w:hAnsi="Garamond" w:cs="Courier New"/>
          <w:b/>
          <w:sz w:val="24"/>
          <w:szCs w:val="24"/>
        </w:rPr>
        <w:t>)        Nazione:</w:t>
      </w:r>
      <w:r w:rsidRPr="00EA1726">
        <w:rPr>
          <w:rFonts w:ascii="Garamond" w:hAnsi="Garamond" w:cs="Courier New"/>
          <w:b/>
          <w:sz w:val="24"/>
          <w:szCs w:val="24"/>
        </w:rPr>
        <w:tab/>
      </w:r>
    </w:p>
    <w:p w14:paraId="424A5F72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il: </w:t>
      </w:r>
    </w:p>
    <w:p w14:paraId="3A3C6D4F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Codice fiscale: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3B3A41D2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Codice assistito (vedere tessera sanitaria):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44FBF220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Domicilio di residenza: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1084917E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Telefono/cellulare: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48CE3669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Recapito (se differente dal domicilio):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2A0A375B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64FA7666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779D06CF" w14:textId="7FA0EB2C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Struttura</w:t>
      </w:r>
      <w:r w:rsidR="00B537C9">
        <w:rPr>
          <w:rFonts w:ascii="Garamond" w:hAnsi="Garamond" w:cs="Courier New"/>
          <w:b/>
          <w:sz w:val="24"/>
          <w:szCs w:val="24"/>
        </w:rPr>
        <w:t>\Dipartimento</w:t>
      </w:r>
      <w:r w:rsidRPr="00EA1726">
        <w:rPr>
          <w:rFonts w:ascii="Garamond" w:hAnsi="Garamond" w:cs="Courier New"/>
          <w:b/>
          <w:sz w:val="24"/>
          <w:szCs w:val="24"/>
        </w:rPr>
        <w:t xml:space="preserve"> di afferenza </w:t>
      </w:r>
    </w:p>
    <w:p w14:paraId="5E1B38A5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5558FF1C" w14:textId="77777777" w:rsidR="00EA1726" w:rsidRDefault="00EA1726" w:rsidP="00EA1726">
      <w:pPr>
        <w:pStyle w:val="Testonormale"/>
        <w:rPr>
          <w:rFonts w:ascii="Garamond" w:hAnsi="Garamond" w:cs="Tahoma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Indirizzo della sede abituale di lavoro: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523FC7F6" w14:textId="77777777" w:rsidR="00FB0201" w:rsidRPr="00EA1726" w:rsidRDefault="00FB0201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73E70CB1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Altre indicazioni (U.O., Padiglione, ecc.) </w:t>
      </w:r>
    </w:p>
    <w:p w14:paraId="01DEEAD3" w14:textId="77777777" w:rsid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5FE35254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Tel. ufficio: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2EDA4AC5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Fax ufficio: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0773216A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Tel. laboratorio: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66D59BAC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E-mail: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2BC21038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4EF4FC0D" w14:textId="77777777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Data di assunzione/inizio rapporto: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2776520B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0136493D" w14:textId="77777777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Tipologia di contratto</w:t>
      </w:r>
      <w:r w:rsidR="00FB0201">
        <w:rPr>
          <w:rFonts w:ascii="Garamond" w:hAnsi="Garamond" w:cs="Courier New"/>
          <w:b/>
          <w:sz w:val="24"/>
          <w:szCs w:val="24"/>
        </w:rPr>
        <w:t>: tempo determinato/indeterminato</w:t>
      </w:r>
    </w:p>
    <w:p w14:paraId="1AA46974" w14:textId="77777777" w:rsid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306E34C6" w14:textId="77777777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Data di fine rapporto (solo per tempo determinato):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0EEB66AA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77CE319A" w14:textId="77777777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Sorveglianza sanitaria</w:t>
      </w:r>
      <w:r w:rsidR="00B77584">
        <w:rPr>
          <w:rFonts w:ascii="Garamond" w:hAnsi="Garamond" w:cs="Courier New"/>
          <w:b/>
          <w:sz w:val="24"/>
          <w:szCs w:val="24"/>
        </w:rPr>
        <w:t xml:space="preserve"> </w:t>
      </w:r>
    </w:p>
    <w:p w14:paraId="3C51DF16" w14:textId="77777777" w:rsidR="00EA1726" w:rsidRPr="00EA1726" w:rsidRDefault="00FB0201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Presso l’Ateneo/presso altro ente</w:t>
      </w:r>
    </w:p>
    <w:p w14:paraId="2BE83412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062271A8" w14:textId="77777777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Qualifica</w:t>
      </w:r>
      <w:r w:rsidR="00A120B6" w:rsidRPr="00A120B6">
        <w:rPr>
          <w:rFonts w:ascii="Garamond" w:hAnsi="Garamond" w:cs="Courier New"/>
          <w:sz w:val="24"/>
          <w:szCs w:val="24"/>
        </w:rPr>
        <w:t xml:space="preserve"> (barrare la casella d’interesse)</w:t>
      </w:r>
    </w:p>
    <w:p w14:paraId="726EE8B5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Professore Ordinario, Professore Associato, Ricercatore Universitario</w:t>
      </w:r>
    </w:p>
    <w:p w14:paraId="23E26E2D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Tecnico</w:t>
      </w:r>
    </w:p>
    <w:p w14:paraId="40A98918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Amministrativo</w:t>
      </w:r>
    </w:p>
    <w:p w14:paraId="42FD21E7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Bibliotecario</w:t>
      </w:r>
    </w:p>
    <w:p w14:paraId="040A8000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Tirocinante</w:t>
      </w:r>
    </w:p>
    <w:p w14:paraId="21DD34C0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Borsista</w:t>
      </w:r>
    </w:p>
    <w:p w14:paraId="3E3D7ECB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Tesista</w:t>
      </w:r>
    </w:p>
    <w:p w14:paraId="583611CE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Dottorando</w:t>
      </w:r>
    </w:p>
    <w:p w14:paraId="2D55E06E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Specializzando</w:t>
      </w:r>
    </w:p>
    <w:p w14:paraId="528FB892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 xml:space="preserve">Assegnista </w:t>
      </w:r>
    </w:p>
    <w:p w14:paraId="6EA8A65B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Collaboratore esterno</w:t>
      </w:r>
    </w:p>
    <w:p w14:paraId="5702F1C9" w14:textId="77777777"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Altro (specificare)</w:t>
      </w:r>
    </w:p>
    <w:p w14:paraId="27028842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27321675" w14:textId="77777777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Descrizione dettagliata dell’attività lavorativa svolta:</w:t>
      </w:r>
    </w:p>
    <w:p w14:paraId="47944F1C" w14:textId="77777777" w:rsidR="00EA1726" w:rsidRDefault="00EA1726" w:rsidP="00EA1726">
      <w:pPr>
        <w:pStyle w:val="Testonormale"/>
        <w:rPr>
          <w:rFonts w:ascii="Garamond" w:hAnsi="Garamond" w:cs="Tahoma"/>
          <w:b/>
          <w:sz w:val="24"/>
          <w:szCs w:val="24"/>
        </w:rPr>
      </w:pPr>
    </w:p>
    <w:p w14:paraId="1FABBF63" w14:textId="77777777" w:rsidR="00FB0201" w:rsidRPr="00EA1726" w:rsidRDefault="00FB0201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1ADA071E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394FCEAF" w14:textId="77777777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Argomento di ricerca e relativo titolare:</w:t>
      </w:r>
    </w:p>
    <w:p w14:paraId="45B8DFAC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6069A9FE" w14:textId="77777777" w:rsidR="00EA1726" w:rsidRDefault="00EA1726">
      <w:pPr>
        <w:rPr>
          <w:rFonts w:ascii="Garamond" w:hAnsi="Garamond" w:cs="Courier New"/>
          <w:b/>
          <w:sz w:val="24"/>
          <w:szCs w:val="24"/>
        </w:rPr>
      </w:pPr>
    </w:p>
    <w:p w14:paraId="50AB4D50" w14:textId="77777777"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Informazioni di carattere generale sul luogo di lavoro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</w:p>
    <w:p w14:paraId="56C1E04F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Aule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66C72644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Uffici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14:paraId="0113EA4E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Strutture sanitarie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14:paraId="74105F84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 chimici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14:paraId="332D391A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 biologici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14:paraId="68F459E8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 fisici/ambientali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14:paraId="012A13B8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Stabulari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14:paraId="464325AD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Officine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14:paraId="190941A8" w14:textId="77777777"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Servizi Generali all’aperto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14:paraId="132886E0" w14:textId="77777777"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14:paraId="14CB05BC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Identificativo del Laboratorio/ufficio prevalentemente frequentato</w:t>
      </w:r>
    </w:p>
    <w:p w14:paraId="4BA7C647" w14:textId="77777777" w:rsidR="00EA1726" w:rsidRPr="00FB0201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Presso l’Ateneo: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7E6E687B" w14:textId="77777777" w:rsidR="00FB0201" w:rsidRPr="00EA1726" w:rsidRDefault="00FB0201" w:rsidP="00FB0201">
      <w:pPr>
        <w:spacing w:after="0" w:line="240" w:lineRule="auto"/>
        <w:ind w:left="720"/>
        <w:jc w:val="both"/>
        <w:rPr>
          <w:rFonts w:ascii="Garamond" w:hAnsi="Garamond" w:cs="Courier New"/>
          <w:b/>
          <w:sz w:val="24"/>
          <w:szCs w:val="24"/>
        </w:rPr>
      </w:pPr>
    </w:p>
    <w:p w14:paraId="6CAB3CF4" w14:textId="77777777" w:rsidR="00EA1726" w:rsidRPr="00FB0201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Presso altri enti: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14:paraId="004E49AA" w14:textId="77777777" w:rsidR="00FB0201" w:rsidRPr="00EA1726" w:rsidRDefault="00FB0201" w:rsidP="00FB0201">
      <w:pPr>
        <w:spacing w:after="0" w:line="240" w:lineRule="auto"/>
        <w:ind w:left="720"/>
        <w:jc w:val="both"/>
        <w:rPr>
          <w:rFonts w:ascii="Garamond" w:hAnsi="Garamond" w:cs="Courier New"/>
          <w:b/>
          <w:sz w:val="24"/>
          <w:szCs w:val="24"/>
        </w:rPr>
      </w:pPr>
    </w:p>
    <w:p w14:paraId="566CBD52" w14:textId="77777777"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14:paraId="24A7E655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Lavori in particolari condizioni ambientali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</w:p>
    <w:p w14:paraId="583C1030" w14:textId="77777777"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Camere fredde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1345DBF4" w14:textId="77777777"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Camere calde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7A13E34C" w14:textId="77777777"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Camere bianche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6803DBA2" w14:textId="77777777"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Radiazioni ionizzanti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  <w:r w:rsidRPr="00EA1726">
        <w:rPr>
          <w:rFonts w:ascii="Garamond" w:hAnsi="Garamond" w:cs="Courier New"/>
          <w:b/>
          <w:sz w:val="24"/>
          <w:szCs w:val="24"/>
        </w:rPr>
        <w:tab/>
        <w:t xml:space="preserve">se sì </w:t>
      </w:r>
      <w:r w:rsidR="00FB0201">
        <w:rPr>
          <w:rFonts w:ascii="Garamond" w:hAnsi="Garamond" w:cs="Tahoma"/>
          <w:b/>
          <w:sz w:val="24"/>
          <w:szCs w:val="24"/>
        </w:rPr>
        <w:t>indicare categoria</w:t>
      </w:r>
    </w:p>
    <w:p w14:paraId="770DCDF5" w14:textId="77777777"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Lavori in altezza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67A336B9" w14:textId="77777777"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Lavori in oscurità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7B7747D2" w14:textId="77777777"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Lavori all’aperto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2A0B43B8" w14:textId="77777777" w:rsidR="00EA1726" w:rsidRPr="00FB0201" w:rsidRDefault="00EA1726" w:rsidP="00106D80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FB0201">
        <w:rPr>
          <w:rFonts w:ascii="Garamond" w:hAnsi="Garamond" w:cs="Courier New"/>
          <w:b/>
          <w:sz w:val="24"/>
          <w:szCs w:val="24"/>
        </w:rPr>
        <w:t>Altro (specificare)</w:t>
      </w:r>
      <w:r w:rsidRPr="00FB0201">
        <w:rPr>
          <w:rFonts w:ascii="Garamond" w:hAnsi="Garamond" w:cs="Courier New"/>
          <w:b/>
          <w:sz w:val="24"/>
          <w:szCs w:val="24"/>
        </w:rPr>
        <w:tab/>
      </w:r>
      <w:r w:rsidRPr="00FB0201">
        <w:rPr>
          <w:rFonts w:ascii="Garamond" w:hAnsi="Garamond" w:cs="Courier New"/>
          <w:b/>
          <w:sz w:val="24"/>
          <w:szCs w:val="24"/>
        </w:rPr>
        <w:tab/>
      </w:r>
      <w:r w:rsidR="00FB0201">
        <w:rPr>
          <w:rFonts w:ascii="Garamond" w:hAnsi="Garamond" w:cs="Tahoma"/>
          <w:b/>
          <w:sz w:val="24"/>
          <w:szCs w:val="24"/>
        </w:rPr>
        <w:t>____________</w:t>
      </w:r>
    </w:p>
    <w:p w14:paraId="0D31AA36" w14:textId="77777777" w:rsidR="00FB0201" w:rsidRPr="00FB0201" w:rsidRDefault="00FB0201" w:rsidP="00B537C9">
      <w:pPr>
        <w:spacing w:after="0" w:line="240" w:lineRule="auto"/>
        <w:ind w:left="720"/>
        <w:jc w:val="both"/>
        <w:rPr>
          <w:rFonts w:ascii="Garamond" w:hAnsi="Garamond" w:cs="Courier New"/>
          <w:b/>
          <w:sz w:val="24"/>
          <w:szCs w:val="24"/>
        </w:rPr>
      </w:pPr>
    </w:p>
    <w:p w14:paraId="455B8E38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individuati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</w:p>
    <w:p w14:paraId="646BC173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della testa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14E94115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degli occhi e del viso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5372701C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dei piedi e delle gambe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6843C5D3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dell’udito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0B091FD3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delle vie respiratorie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781691E7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lastRenderedPageBreak/>
        <w:t>DPI delle mani e delle braccia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14E84A39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DPI della pelle 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2E743790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dell’intero corpo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3B845466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altri (specificare)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  <w:r w:rsidR="00A120B6">
        <w:rPr>
          <w:rFonts w:ascii="Garamond" w:hAnsi="Garamond" w:cs="Tahoma"/>
          <w:b/>
          <w:sz w:val="24"/>
          <w:szCs w:val="24"/>
        </w:rPr>
        <w:t xml:space="preserve">  </w:t>
      </w:r>
      <w:r w:rsidR="00FB0201">
        <w:rPr>
          <w:rFonts w:ascii="Garamond" w:hAnsi="Garamond" w:cs="Tahoma"/>
          <w:b/>
          <w:sz w:val="24"/>
          <w:szCs w:val="24"/>
        </w:rPr>
        <w:t>__________________</w:t>
      </w:r>
    </w:p>
    <w:p w14:paraId="5EA692A9" w14:textId="77777777"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Indumenti di protezione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375553C8" w14:textId="77777777"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14:paraId="5F7BF932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Uso di attrezzature munite di videoterminale per oltre 20 ore/settimana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</w:p>
    <w:p w14:paraId="3213CF54" w14:textId="77777777" w:rsidR="00EA1726" w:rsidRPr="00EA1726" w:rsidRDefault="00A120B6" w:rsidP="00FB0201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sì </w:t>
      </w: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no </w:t>
      </w:r>
      <w:r w:rsidR="00FB0201">
        <w:rPr>
          <w:rFonts w:ascii="Garamond" w:hAnsi="Garamond" w:cs="Courier New"/>
          <w:b/>
          <w:sz w:val="24"/>
          <w:szCs w:val="24"/>
        </w:rPr>
        <w:t>(se sì, compilare il modello videoterminalisti_allegato_maggiore_20ore_settimanali_SS2_SICUREZZA_296)</w:t>
      </w:r>
    </w:p>
    <w:p w14:paraId="3D058D07" w14:textId="77777777" w:rsidR="00EA1726" w:rsidRPr="00EA1726" w:rsidRDefault="00EA172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14:paraId="19001246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Movimentazione manuale di carichi (MMC)</w:t>
      </w:r>
    </w:p>
    <w:p w14:paraId="32C9BAE8" w14:textId="77777777" w:rsidR="00EA1726" w:rsidRPr="00EA1726" w:rsidRDefault="00A120B6" w:rsidP="00EA1726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sì </w:t>
      </w: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no</w:t>
      </w:r>
      <w:r w:rsidR="00EA1726" w:rsidRPr="00EA1726">
        <w:rPr>
          <w:rFonts w:ascii="Garamond" w:hAnsi="Garamond" w:cs="Tahoma"/>
          <w:b/>
          <w:sz w:val="24"/>
          <w:szCs w:val="24"/>
        </w:rPr>
        <w:tab/>
      </w:r>
      <w:r w:rsidR="00EA1726" w:rsidRPr="00EA1726">
        <w:rPr>
          <w:rFonts w:ascii="Garamond" w:hAnsi="Garamond" w:cs="Courier New"/>
          <w:b/>
          <w:sz w:val="24"/>
          <w:szCs w:val="24"/>
        </w:rPr>
        <w:t xml:space="preserve">se sì fino a kg </w:t>
      </w:r>
      <w:r w:rsidR="00FB0201">
        <w:rPr>
          <w:rFonts w:ascii="Garamond" w:hAnsi="Garamond" w:cs="Courier New"/>
          <w:b/>
          <w:sz w:val="24"/>
          <w:szCs w:val="24"/>
        </w:rPr>
        <w:t>_____</w:t>
      </w:r>
    </w:p>
    <w:p w14:paraId="001427F5" w14:textId="77777777" w:rsidR="00EA1726" w:rsidRPr="00EA1726" w:rsidRDefault="00EA172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14:paraId="204D9508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Sono utilizzati dispositivi di sollevamento?</w:t>
      </w:r>
    </w:p>
    <w:p w14:paraId="5B5B2222" w14:textId="77777777" w:rsidR="00EA1726" w:rsidRPr="00EA1726" w:rsidRDefault="00A120B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sì </w:t>
      </w: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52394BBD" w14:textId="77777777" w:rsidR="00EA1726" w:rsidRPr="00EA1726" w:rsidRDefault="00EA172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14:paraId="7B1B863F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Modalità operative</w:t>
      </w:r>
    </w:p>
    <w:p w14:paraId="69FA1100" w14:textId="77777777" w:rsidR="00EA1726" w:rsidRPr="00EA1726" w:rsidRDefault="00FB0201" w:rsidP="00EA1726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_______________________________________________________</w:t>
      </w:r>
    </w:p>
    <w:p w14:paraId="396B1F6B" w14:textId="77777777" w:rsidR="00EA1726" w:rsidRPr="00EA1726" w:rsidRDefault="00EA1726" w:rsidP="00EA1726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</w:p>
    <w:p w14:paraId="5DA10D5B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Esposizione ad agenti Fisici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</w:p>
    <w:p w14:paraId="068A52D3" w14:textId="77777777"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Rumore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03981850" w14:textId="77777777"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Ultrasuoni 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7CE95641" w14:textId="77777777"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Infrasuoni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1E9EE75D" w14:textId="77777777"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Vibrazioni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511E960D" w14:textId="77777777"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Radiofrequenze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1D6F6490" w14:textId="77777777"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Laser 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FB0201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 xml:space="preserve">Se si indicare la classe </w:t>
      </w:r>
      <w:r w:rsidR="00FB0201">
        <w:rPr>
          <w:rFonts w:ascii="Garamond" w:hAnsi="Garamond" w:cs="Courier New"/>
          <w:b/>
          <w:sz w:val="24"/>
          <w:szCs w:val="24"/>
        </w:rPr>
        <w:t>___</w:t>
      </w:r>
    </w:p>
    <w:p w14:paraId="5571BB1B" w14:textId="77777777"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Ultravioletto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0723F000" w14:textId="77777777"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Infrarosso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14:paraId="08BAE6C7" w14:textId="77777777"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14:paraId="05340B4E" w14:textId="77777777" w:rsidR="00EA1726" w:rsidRPr="00EA1726" w:rsidRDefault="00EA1726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  <w:u w:val="single"/>
        </w:rPr>
      </w:pPr>
      <w:r w:rsidRPr="00EA1726">
        <w:rPr>
          <w:rFonts w:ascii="Garamond" w:hAnsi="Garamond" w:cs="Courier New"/>
          <w:b/>
          <w:sz w:val="24"/>
          <w:szCs w:val="24"/>
          <w:u w:val="single"/>
        </w:rPr>
        <w:t xml:space="preserve">Esposizione ad agenti Biologici </w:t>
      </w:r>
    </w:p>
    <w:p w14:paraId="38A26CDA" w14:textId="77777777" w:rsidR="00EA1726" w:rsidRPr="00EA1726" w:rsidRDefault="00EA1726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</w:rPr>
      </w:pPr>
    </w:p>
    <w:p w14:paraId="4A36C5E8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Laboratorio Frequentato:</w:t>
      </w:r>
    </w:p>
    <w:p w14:paraId="32531F89" w14:textId="77777777"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Tahoma"/>
          <w:b/>
          <w:sz w:val="24"/>
          <w:szCs w:val="24"/>
        </w:rPr>
      </w:pPr>
    </w:p>
    <w:p w14:paraId="39EDA4D6" w14:textId="77777777" w:rsidR="00FB0201" w:rsidRPr="00EA1726" w:rsidRDefault="00FB0201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6CD965F4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Descrizione dell’attività svolta: </w:t>
      </w:r>
    </w:p>
    <w:p w14:paraId="6B293507" w14:textId="77777777"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26E44342" w14:textId="77777777"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1DF4FC3E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Responsabile dell’attività di laboratorio:</w:t>
      </w:r>
    </w:p>
    <w:p w14:paraId="5A7D9204" w14:textId="77777777" w:rsidR="00EA1726" w:rsidRDefault="00EA172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14:paraId="1E5785D6" w14:textId="77777777" w:rsidR="004912EB" w:rsidRDefault="004912EB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14:paraId="1EB6292D" w14:textId="77777777" w:rsidR="008F69BC" w:rsidRPr="00EA1726" w:rsidRDefault="008F69BC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14:paraId="4D56734C" w14:textId="77777777"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14:paraId="0891FD2F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lastRenderedPageBreak/>
        <w:t>Tabella Agenti biologici utilizzati (a cura del responsabile del laboratorio)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FFCC"/>
        <w:tblLook w:val="04A0" w:firstRow="1" w:lastRow="0" w:firstColumn="1" w:lastColumn="0" w:noHBand="0" w:noVBand="1"/>
      </w:tblPr>
      <w:tblGrid>
        <w:gridCol w:w="3289"/>
        <w:gridCol w:w="973"/>
        <w:gridCol w:w="1415"/>
        <w:gridCol w:w="1084"/>
        <w:gridCol w:w="1198"/>
        <w:gridCol w:w="1669"/>
      </w:tblGrid>
      <w:tr w:rsidR="00FB0201" w14:paraId="52392D8B" w14:textId="77777777" w:rsidTr="00FB0201">
        <w:trPr>
          <w:trHeight w:val="473"/>
        </w:trPr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14:paraId="63AAADFE" w14:textId="77777777"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Agente/liquido biologico/animale/colture cellulari/OGM/rifiuti biologici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14:paraId="25E1D2C6" w14:textId="77777777"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Classe</w:t>
            </w:r>
          </w:p>
        </w:tc>
        <w:tc>
          <w:tcPr>
            <w:tcW w:w="1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14:paraId="635FC62D" w14:textId="77777777"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Manipolazione</w:t>
            </w:r>
          </w:p>
        </w:tc>
        <w:tc>
          <w:tcPr>
            <w:tcW w:w="1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14:paraId="6C429ACA" w14:textId="77777777"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Esposizione</w:t>
            </w:r>
          </w:p>
        </w:tc>
      </w:tr>
      <w:tr w:rsidR="00FB0201" w14:paraId="42A9432C" w14:textId="77777777" w:rsidTr="00FB0201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  <w:hideMark/>
          </w:tcPr>
          <w:p w14:paraId="76951891" w14:textId="77777777"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  <w:hideMark/>
          </w:tcPr>
          <w:p w14:paraId="50DC622B" w14:textId="77777777"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14:paraId="31AEF040" w14:textId="77777777"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Frequenza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14:paraId="1F439EEB" w14:textId="77777777"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Durata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14:paraId="003464C8" w14:textId="77777777"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Diretta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14:paraId="750B041A" w14:textId="77777777"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Indiretta</w:t>
            </w:r>
          </w:p>
        </w:tc>
      </w:tr>
      <w:tr w:rsidR="00FB0201" w14:paraId="5F098982" w14:textId="77777777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7282BC3C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1C7C2E0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62FF840F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7F7A1D65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0AC6A5C1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01D18C8C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215EDE96" w14:textId="77777777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0BED3858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2697329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117D2559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090E9449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0F5B7CE7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43D36F3A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46405CFA" w14:textId="77777777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4F8DE427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117686D6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0B1F6AF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4F57CB3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761CDBD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4C2BC564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153B0B65" w14:textId="77777777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2E3BBFE2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453D0B81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51EF3BDD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61D86B9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46A5808A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5640F670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3354B347" w14:textId="77777777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1530D9F7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0E269C05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7A3C23A2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70300A6A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7E0C7B6A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3FE79BE7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</w:tbl>
    <w:p w14:paraId="536E73C6" w14:textId="77777777" w:rsidR="00FB0201" w:rsidRDefault="00FB0201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4F5C499F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</w:p>
    <w:p w14:paraId="228138AC" w14:textId="77777777" w:rsidR="00FB0201" w:rsidRDefault="00EA1726" w:rsidP="00FB0201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Attività effettivamente svolte dall’utente</w:t>
      </w:r>
    </w:p>
    <w:p w14:paraId="5267E524" w14:textId="77777777" w:rsidR="00FB0201" w:rsidRPr="00FB0201" w:rsidRDefault="00FB0201" w:rsidP="00FB0201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</w:p>
    <w:tbl>
      <w:tblPr>
        <w:tblW w:w="5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8"/>
        <w:gridCol w:w="568"/>
        <w:gridCol w:w="567"/>
        <w:gridCol w:w="534"/>
        <w:gridCol w:w="567"/>
        <w:gridCol w:w="567"/>
        <w:gridCol w:w="567"/>
        <w:gridCol w:w="567"/>
        <w:gridCol w:w="567"/>
      </w:tblGrid>
      <w:tr w:rsidR="00FB0201" w14:paraId="16EC44ED" w14:textId="77777777" w:rsidTr="00FB020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AEE" w14:textId="77777777"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E908" w14:textId="77777777" w:rsidR="00FB0201" w:rsidRDefault="00FB0201" w:rsidP="00FB0201">
            <w:pPr>
              <w:spacing w:after="0" w:line="240" w:lineRule="auto"/>
            </w:pPr>
            <w: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B963" w14:textId="77777777" w:rsidR="00FB0201" w:rsidRDefault="00FB0201" w:rsidP="00FB0201">
            <w:pPr>
              <w:spacing w:after="0" w:line="240" w:lineRule="auto"/>
            </w:pPr>
            <w: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F0DF" w14:textId="77777777" w:rsidR="00FB0201" w:rsidRDefault="00FB0201" w:rsidP="00FB0201">
            <w:pPr>
              <w:spacing w:after="0" w:line="240" w:lineRule="auto"/>
            </w:pPr>
            <w:r>
              <w:t>A3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4FAF" w14:textId="77777777" w:rsidR="00FB0201" w:rsidRDefault="00FB0201" w:rsidP="00FB0201">
            <w:pPr>
              <w:spacing w:after="0" w:line="240" w:lineRule="auto"/>
            </w:pPr>
            <w:r>
              <w:t>A4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E103" w14:textId="77777777" w:rsidR="00FB0201" w:rsidRDefault="00FB0201" w:rsidP="00FB0201">
            <w:pPr>
              <w:spacing w:after="0" w:line="240" w:lineRule="auto"/>
            </w:pPr>
            <w:r>
              <w:t>A5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1445" w14:textId="77777777" w:rsidR="00FB0201" w:rsidRDefault="00FB0201" w:rsidP="00FB0201">
            <w:pPr>
              <w:spacing w:after="0" w:line="240" w:lineRule="auto"/>
            </w:pPr>
            <w:r>
              <w:t>A6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6F49" w14:textId="77777777" w:rsidR="00FB0201" w:rsidRDefault="00FB0201" w:rsidP="00FB0201">
            <w:pPr>
              <w:spacing w:after="0" w:line="240" w:lineRule="auto"/>
            </w:pPr>
            <w:r>
              <w:t>A7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D23A7" w14:textId="77777777" w:rsidR="00FB0201" w:rsidRDefault="00FB0201" w:rsidP="00FB0201">
            <w:pPr>
              <w:spacing w:after="0" w:line="240" w:lineRule="auto"/>
            </w:pPr>
            <w:r>
              <w:t>A8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D993B" w14:textId="77777777" w:rsidR="00FB0201" w:rsidRDefault="00FB0201" w:rsidP="00FB0201">
            <w:pPr>
              <w:spacing w:after="0" w:line="240" w:lineRule="auto"/>
            </w:pPr>
            <w:r>
              <w:t>A9</w:t>
            </w:r>
          </w:p>
        </w:tc>
      </w:tr>
      <w:tr w:rsidR="00FB0201" w14:paraId="09971CE6" w14:textId="77777777" w:rsidTr="00FB020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FF6F" w14:textId="77777777"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F5CD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A751" w14:textId="77777777" w:rsidR="00FB0201" w:rsidRDefault="00FB0201" w:rsidP="00FB0201">
            <w:pPr>
              <w:spacing w:after="0" w:line="240" w:lineRule="auto"/>
            </w:pPr>
          </w:p>
          <w:p w14:paraId="6BF0BEAA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83B6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8BA5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316D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F6F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2130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FC71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31E5" w14:textId="77777777" w:rsidR="00FB0201" w:rsidRDefault="00FB0201" w:rsidP="00FB0201">
            <w:pPr>
              <w:spacing w:after="0" w:line="240" w:lineRule="auto"/>
            </w:pPr>
          </w:p>
        </w:tc>
      </w:tr>
      <w:tr w:rsidR="00FB0201" w14:paraId="38DB1288" w14:textId="77777777" w:rsidTr="00FB0201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5D07" w14:textId="77777777"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953B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E169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F0E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C19E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9D1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6496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AA48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330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39C6" w14:textId="77777777" w:rsidR="00FB0201" w:rsidRDefault="00FB0201" w:rsidP="00FB0201">
            <w:pPr>
              <w:spacing w:after="0" w:line="240" w:lineRule="auto"/>
            </w:pPr>
          </w:p>
        </w:tc>
      </w:tr>
      <w:tr w:rsidR="00FB0201" w14:paraId="50AAC60E" w14:textId="77777777" w:rsidTr="00FB020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CEB0" w14:textId="77777777"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0344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C8F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C762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0C7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8248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E2A5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894A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C24F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4D27" w14:textId="77777777" w:rsidR="00FB0201" w:rsidRDefault="00FB0201" w:rsidP="00FB0201">
            <w:pPr>
              <w:spacing w:after="0" w:line="240" w:lineRule="auto"/>
            </w:pPr>
          </w:p>
        </w:tc>
      </w:tr>
      <w:tr w:rsidR="00FB0201" w14:paraId="4FFC7C2C" w14:textId="77777777" w:rsidTr="00FB0201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EEB6" w14:textId="77777777"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9DF9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BD6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6D8B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1715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333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BCF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0DB3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5C48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D7E0" w14:textId="77777777" w:rsidR="00FB0201" w:rsidRDefault="00FB0201" w:rsidP="00FB0201">
            <w:pPr>
              <w:spacing w:after="0" w:line="240" w:lineRule="auto"/>
            </w:pPr>
          </w:p>
        </w:tc>
      </w:tr>
      <w:tr w:rsidR="00FB0201" w14:paraId="7CBFC9B3" w14:textId="77777777" w:rsidTr="00FB0201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8EFC" w14:textId="77777777"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1BB6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D781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4728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476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3EEB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A538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4C1B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DE7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D571" w14:textId="77777777" w:rsidR="00FB0201" w:rsidRDefault="00FB0201" w:rsidP="00FB0201">
            <w:pPr>
              <w:spacing w:after="0" w:line="240" w:lineRule="auto"/>
            </w:pPr>
          </w:p>
          <w:p w14:paraId="131737AE" w14:textId="77777777" w:rsidR="00FB0201" w:rsidRDefault="00FB0201" w:rsidP="00FB0201">
            <w:pPr>
              <w:spacing w:after="0" w:line="240" w:lineRule="auto"/>
            </w:pPr>
          </w:p>
        </w:tc>
      </w:tr>
      <w:tr w:rsidR="00FB0201" w14:paraId="4BF36823" w14:textId="77777777" w:rsidTr="00FB0201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E0C5" w14:textId="77777777"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D26F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E99A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DC2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C22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1A55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EA85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E0A2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9706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7182" w14:textId="77777777" w:rsidR="00FB0201" w:rsidRDefault="00FB0201" w:rsidP="00FB0201">
            <w:pPr>
              <w:spacing w:after="0" w:line="240" w:lineRule="auto"/>
            </w:pPr>
          </w:p>
        </w:tc>
      </w:tr>
      <w:tr w:rsidR="00FB0201" w14:paraId="0C4DA5E2" w14:textId="77777777" w:rsidTr="00FB0201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ED8D6" w14:textId="77777777"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695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7A2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97E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1D9F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51C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D35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5045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54FC" w14:textId="77777777"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334B" w14:textId="77777777" w:rsidR="00FB0201" w:rsidRDefault="00FB0201" w:rsidP="00FB0201">
            <w:pPr>
              <w:spacing w:after="0" w:line="240" w:lineRule="auto"/>
            </w:pPr>
          </w:p>
        </w:tc>
      </w:tr>
    </w:tbl>
    <w:p w14:paraId="19E17637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7980EEC6" w14:textId="77777777"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14:paraId="6255171E" w14:textId="77777777" w:rsidR="00EA1726" w:rsidRPr="00EA1726" w:rsidRDefault="00EA1726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  <w:u w:val="single"/>
        </w:rPr>
      </w:pPr>
      <w:r w:rsidRPr="00EA1726">
        <w:rPr>
          <w:rFonts w:ascii="Garamond" w:hAnsi="Garamond" w:cs="Courier New"/>
          <w:b/>
          <w:sz w:val="24"/>
          <w:szCs w:val="24"/>
          <w:u w:val="single"/>
        </w:rPr>
        <w:t>Rischio chimico</w:t>
      </w:r>
    </w:p>
    <w:p w14:paraId="7564B708" w14:textId="77777777" w:rsidR="00EA1726" w:rsidRPr="00EA1726" w:rsidRDefault="00EA1726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  <w:u w:val="single"/>
        </w:rPr>
      </w:pPr>
    </w:p>
    <w:p w14:paraId="33CEA5A5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Laboratorio Frequentato:</w:t>
      </w:r>
    </w:p>
    <w:p w14:paraId="19B5689C" w14:textId="77777777"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Tahoma"/>
          <w:b/>
          <w:sz w:val="24"/>
          <w:szCs w:val="24"/>
        </w:rPr>
      </w:pPr>
    </w:p>
    <w:p w14:paraId="5F7AEEF4" w14:textId="77777777" w:rsidR="00FB0201" w:rsidRPr="00EA1726" w:rsidRDefault="00FB0201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0A2DEF05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Descrizione dell’attività svolta e modalità operative:  </w:t>
      </w:r>
    </w:p>
    <w:p w14:paraId="1F374745" w14:textId="77777777"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26B5DB3D" w14:textId="77777777" w:rsidR="00FB0201" w:rsidRPr="00EA1726" w:rsidRDefault="00FB0201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29A87D57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Responsabile dell’attività di laboratorio:</w:t>
      </w:r>
    </w:p>
    <w:p w14:paraId="3FDD45B4" w14:textId="77777777"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26C7CEBA" w14:textId="77777777"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5A528238" w14:textId="77777777"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2A5A9794" w14:textId="77777777"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7075DE8E" w14:textId="77777777"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74E7ECF6" w14:textId="77777777"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007A917B" w14:textId="77777777"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792BD5C0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lastRenderedPageBreak/>
        <w:t>Tabella sostanze chimiche</w:t>
      </w:r>
      <w:r w:rsidR="00400472">
        <w:rPr>
          <w:rFonts w:ascii="Garamond" w:hAnsi="Garamond" w:cs="Courier New"/>
          <w:b/>
          <w:sz w:val="24"/>
          <w:szCs w:val="24"/>
        </w:rPr>
        <w:t>,</w:t>
      </w:r>
      <w:r w:rsidRPr="00EA1726">
        <w:rPr>
          <w:rFonts w:ascii="Garamond" w:hAnsi="Garamond" w:cs="Courier New"/>
          <w:b/>
          <w:sz w:val="24"/>
          <w:szCs w:val="24"/>
        </w:rPr>
        <w:t xml:space="preserve"> cancerogene/mutagene o sospette tali (Frasi H H350 e/o H350i e/o H351 e/o H340 e/o H341; Frasi R R45 e/o R46 e/o R40 e/o R49) </w:t>
      </w:r>
      <w:r w:rsidRPr="00EA1726">
        <w:rPr>
          <w:rFonts w:ascii="Garamond" w:hAnsi="Garamond" w:cs="Courier New"/>
          <w:b/>
          <w:sz w:val="24"/>
          <w:szCs w:val="24"/>
          <w:u w:val="single"/>
        </w:rPr>
        <w:t>è necessario compilare anche la scheda cancerogeni allegata</w:t>
      </w:r>
    </w:p>
    <w:p w14:paraId="21B41E30" w14:textId="77777777" w:rsidR="00FB0201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35"/>
        <w:gridCol w:w="918"/>
        <w:gridCol w:w="1402"/>
        <w:gridCol w:w="1059"/>
        <w:gridCol w:w="1350"/>
        <w:gridCol w:w="1589"/>
        <w:gridCol w:w="1071"/>
        <w:gridCol w:w="1204"/>
      </w:tblGrid>
      <w:tr w:rsidR="00FB0201" w14:paraId="16200310" w14:textId="77777777" w:rsidTr="00FB0201">
        <w:trPr>
          <w:trHeight w:val="906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14:paraId="15F6EAFC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Agente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</w:tcPr>
          <w:p w14:paraId="3CA18D54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Stato fisico</w:t>
            </w:r>
          </w:p>
          <w:p w14:paraId="1CB7A9CF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14:paraId="4CFA18F4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Etichettatura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(es.: T, 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</w:rPr>
              <w:t>Xn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</w:rPr>
              <w:t>, ecc.)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</w:tcPr>
          <w:p w14:paraId="319C2FAB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N° CAS</w:t>
            </w:r>
          </w:p>
          <w:p w14:paraId="4FDD8398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14:paraId="000E3B36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Frasi H (R)</w:t>
            </w:r>
          </w:p>
        </w:tc>
        <w:tc>
          <w:tcPr>
            <w:tcW w:w="2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3D0223B1" w14:textId="77777777" w:rsidR="00FB0201" w:rsidRDefault="00FB0201">
            <w:pPr>
              <w:pStyle w:val="Testonormale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Manipolazione</w:t>
            </w:r>
          </w:p>
        </w:tc>
      </w:tr>
      <w:tr w:rsidR="00FB0201" w14:paraId="3E18177E" w14:textId="77777777" w:rsidTr="00FB0201">
        <w:trPr>
          <w:cantSplit/>
          <w:trHeight w:val="1428"/>
        </w:trPr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6522420B" w14:textId="77777777"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6E4C99E7" w14:textId="77777777"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0BB92111" w14:textId="77777777"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58363D40" w14:textId="77777777"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33D8A34E" w14:textId="77777777"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14:paraId="18FDC61F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Quantità utilizzata (singola applicazione)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14:paraId="5AA6647C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Frequenza</w:t>
            </w:r>
          </w:p>
          <w:p w14:paraId="3C69BEFD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(come da scheda di laboratorio)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14:paraId="3FD0D6DD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Durata</w:t>
            </w:r>
          </w:p>
          <w:p w14:paraId="49CFA5CA" w14:textId="77777777"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(come da scheda di laboratorio)</w:t>
            </w:r>
          </w:p>
        </w:tc>
      </w:tr>
      <w:tr w:rsidR="00FB0201" w14:paraId="5F8E4CB7" w14:textId="77777777" w:rsidTr="00FB0201">
        <w:trPr>
          <w:trHeight w:val="9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D49FFD6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5AE87E05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24377862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F121706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40A2FB2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5D4BCDF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D5E7E92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D2A6C6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3171FE05" w14:textId="77777777" w:rsidTr="00FB0201">
        <w:trPr>
          <w:trHeight w:val="24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121EE75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DC5E083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B42CB8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C87780C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4155B91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266C993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C500F00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565C63EA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4DD5AC5B" w14:textId="77777777" w:rsidTr="00FB0201">
        <w:trPr>
          <w:trHeight w:val="24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D2AE2E0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14E9C24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FC8F927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C0B328D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249EF58F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13F3A7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1B337C1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36ED45D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1E4418CC" w14:textId="77777777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1941FE38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13C2780C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268425B3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6A7067D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0B0C7AC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58E8D84A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7BE81A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28187D0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7FEDF436" w14:textId="77777777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578029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5808CC80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49A1C52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73D5D1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582A0DE1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063639A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5FF0F63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A23868F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18BB9924" w14:textId="77777777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6BEBAC5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E0FFAD9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6172429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0D2FDC1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95DAC2D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19A33D1A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266BC093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EC78EBD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21EC26E8" w14:textId="77777777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FEEC18F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5846FB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4BF1840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22121563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2ACB2B0B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F3F01B0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F309BB9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6D2D96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14:paraId="43293A27" w14:textId="77777777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B9D52D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5D80FE84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38B0EF23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6D2DBB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1244F38C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A400E82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6798A77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FC1A6CE" w14:textId="77777777"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</w:tbl>
    <w:p w14:paraId="1FA8B3D3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26076E56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06209411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Tabella di valutazione del rischio chimico (per chi ha compilato la scheda di valutazione del rischio chimico relativo alla propria attività, a cura del Responsabile del laboratorio) se necessario aggiungere altre righe</w:t>
      </w:r>
    </w:p>
    <w:p w14:paraId="2ADCF3D8" w14:textId="77777777" w:rsid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ook w:val="04A0" w:firstRow="1" w:lastRow="0" w:firstColumn="1" w:lastColumn="0" w:noHBand="0" w:noVBand="1"/>
      </w:tblPr>
      <w:tblGrid>
        <w:gridCol w:w="534"/>
        <w:gridCol w:w="567"/>
        <w:gridCol w:w="469"/>
        <w:gridCol w:w="523"/>
        <w:gridCol w:w="469"/>
        <w:gridCol w:w="523"/>
        <w:gridCol w:w="469"/>
        <w:gridCol w:w="523"/>
        <w:gridCol w:w="469"/>
        <w:gridCol w:w="524"/>
        <w:gridCol w:w="1351"/>
      </w:tblGrid>
      <w:tr w:rsidR="00FB0201" w14:paraId="6F4BCB2E" w14:textId="77777777" w:rsidTr="00FB020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79836AA0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419E6F11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7617AB3A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0510B7ED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6D6CA948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7CA7131B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3094FF00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5F077725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3C729F9B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1461DCFF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0967D465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Modalità operative</w:t>
            </w:r>
          </w:p>
        </w:tc>
      </w:tr>
      <w:tr w:rsidR="00FB0201" w14:paraId="6B50B74C" w14:textId="77777777" w:rsidTr="00FB020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9BE8F28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E86DDA7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6F22DA2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3CD4ACA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5BADDEE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CE0D64B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889C520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85C3A35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531FE70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9FAD9D7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0783EE11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</w:t>
            </w:r>
          </w:p>
        </w:tc>
      </w:tr>
      <w:tr w:rsidR="00FB0201" w14:paraId="1D0CC11A" w14:textId="77777777" w:rsidTr="00FB020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294D67F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2F59196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1DF2452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8814F4D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3CC444C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E64CCE3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C14D990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6EB2C85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717E7E5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B282684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6E5A6620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</w:t>
            </w:r>
          </w:p>
        </w:tc>
      </w:tr>
      <w:tr w:rsidR="00FB0201" w14:paraId="683BFE4F" w14:textId="77777777" w:rsidTr="00FB020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D58D671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4277848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93E23B9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FED2135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71FE684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DDB1DF6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A192F32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3348048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02A324E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DD8C69B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00481436" w14:textId="77777777"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</w:t>
            </w:r>
          </w:p>
        </w:tc>
      </w:tr>
    </w:tbl>
    <w:p w14:paraId="6097FA5C" w14:textId="77777777" w:rsidR="00FB0201" w:rsidRPr="00EA1726" w:rsidRDefault="00FB0201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416C8598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7B4E00D1" w14:textId="77777777"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Modalità operative, note:</w:t>
      </w:r>
    </w:p>
    <w:p w14:paraId="7A8241A4" w14:textId="77777777"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721D2A2F" w14:textId="77777777"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br w:type="page"/>
      </w:r>
      <w:r w:rsidRPr="00EA1726">
        <w:rPr>
          <w:rFonts w:ascii="Garamond" w:hAnsi="Garamond" w:cs="Courier New"/>
          <w:b/>
          <w:sz w:val="24"/>
          <w:szCs w:val="24"/>
        </w:rPr>
        <w:lastRenderedPageBreak/>
        <w:t>Allegati</w:t>
      </w:r>
    </w:p>
    <w:p w14:paraId="63E845C8" w14:textId="77777777"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14:paraId="60C9FB78" w14:textId="77777777"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Dichiaraz</w:t>
      </w:r>
      <w:r w:rsidR="000D6406">
        <w:rPr>
          <w:rFonts w:ascii="Garamond" w:hAnsi="Garamond" w:cs="Courier New"/>
          <w:sz w:val="24"/>
          <w:szCs w:val="24"/>
        </w:rPr>
        <w:t>ione di avvenuta formazione (</w:t>
      </w:r>
      <w:r w:rsidR="00D073D6" w:rsidRPr="00D073D6">
        <w:rPr>
          <w:rFonts w:ascii="Garamond" w:hAnsi="Garamond" w:cs="Courier New"/>
          <w:sz w:val="24"/>
          <w:szCs w:val="24"/>
        </w:rPr>
        <w:t>formazione_avvenuta_dichiarazione_DFA_SICUREZZA_291</w:t>
      </w:r>
      <w:r w:rsidRPr="00EA1726">
        <w:rPr>
          <w:rFonts w:ascii="Garamond" w:hAnsi="Garamond" w:cs="Courier New"/>
          <w:sz w:val="24"/>
          <w:szCs w:val="24"/>
        </w:rPr>
        <w:t>)</w:t>
      </w:r>
    </w:p>
    <w:p w14:paraId="3FC1276D" w14:textId="77777777"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N</w:t>
      </w:r>
      <w:r>
        <w:rPr>
          <w:rFonts w:ascii="Garamond" w:hAnsi="Garamond" w:cs="Courier New"/>
          <w:sz w:val="24"/>
          <w:szCs w:val="24"/>
        </w:rPr>
        <w:t>.</w:t>
      </w:r>
      <w:r w:rsidRPr="00EA1726">
        <w:rPr>
          <w:rFonts w:ascii="Garamond" w:hAnsi="Garamond" w:cs="Courier New"/>
          <w:sz w:val="24"/>
          <w:szCs w:val="24"/>
        </w:rPr>
        <w:t xml:space="preserve"> __</w:t>
      </w:r>
      <w:r w:rsidR="006B582F">
        <w:rPr>
          <w:rFonts w:ascii="Garamond" w:hAnsi="Garamond" w:cs="Courier New"/>
          <w:sz w:val="24"/>
          <w:szCs w:val="24"/>
        </w:rPr>
        <w:t>__</w:t>
      </w:r>
      <w:r w:rsidRPr="00EA1726">
        <w:rPr>
          <w:rFonts w:ascii="Garamond" w:hAnsi="Garamond" w:cs="Courier New"/>
          <w:sz w:val="24"/>
          <w:szCs w:val="24"/>
        </w:rPr>
        <w:t xml:space="preserve"> schede cancerogeni </w:t>
      </w:r>
      <w:r w:rsidR="000D6406">
        <w:rPr>
          <w:rFonts w:ascii="Garamond" w:hAnsi="Garamond" w:cs="Courier New"/>
          <w:sz w:val="24"/>
          <w:szCs w:val="24"/>
        </w:rPr>
        <w:t>(cancerogeni_scheda_SICUREZZA_295)</w:t>
      </w:r>
    </w:p>
    <w:p w14:paraId="70124B99" w14:textId="77777777"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Scheda Videoterminali</w:t>
      </w:r>
      <w:r w:rsidR="00D073D6">
        <w:rPr>
          <w:rFonts w:ascii="Garamond" w:hAnsi="Garamond" w:cs="Courier New"/>
          <w:sz w:val="24"/>
          <w:szCs w:val="24"/>
        </w:rPr>
        <w:t xml:space="preserve"> </w:t>
      </w:r>
      <w:r w:rsidRPr="00EA1726">
        <w:rPr>
          <w:rFonts w:ascii="Garamond" w:hAnsi="Garamond" w:cs="Courier New"/>
          <w:sz w:val="24"/>
          <w:szCs w:val="24"/>
        </w:rPr>
        <w:t>(</w:t>
      </w:r>
      <w:r w:rsidR="00D073D6" w:rsidRPr="00D073D6">
        <w:rPr>
          <w:rFonts w:ascii="Garamond" w:hAnsi="Garamond" w:cs="Courier New"/>
          <w:sz w:val="24"/>
          <w:szCs w:val="24"/>
        </w:rPr>
        <w:t>videoterminalisti_allegato_maggiore_20ore_settimanali_SS2_SICUREZZA_296</w:t>
      </w:r>
      <w:r w:rsidRPr="00EA1726">
        <w:rPr>
          <w:rFonts w:ascii="Garamond" w:hAnsi="Garamond" w:cs="Courier New"/>
          <w:sz w:val="24"/>
          <w:szCs w:val="24"/>
        </w:rPr>
        <w:t>)</w:t>
      </w:r>
    </w:p>
    <w:p w14:paraId="08EB25F8" w14:textId="77777777"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Comunicazione inizio attività (</w:t>
      </w:r>
      <w:r w:rsidR="00D073D6" w:rsidRPr="00D073D6">
        <w:rPr>
          <w:rFonts w:ascii="Garamond" w:hAnsi="Garamond" w:cs="Courier New"/>
          <w:sz w:val="24"/>
          <w:szCs w:val="24"/>
        </w:rPr>
        <w:t>inizio_attività_comunicazione_M-I_SICUREZZA_287</w:t>
      </w:r>
      <w:r w:rsidRPr="00EA1726">
        <w:rPr>
          <w:rFonts w:ascii="Garamond" w:hAnsi="Garamond" w:cs="Courier New"/>
          <w:sz w:val="24"/>
          <w:szCs w:val="24"/>
        </w:rPr>
        <w:t>)</w:t>
      </w:r>
    </w:p>
    <w:p w14:paraId="401C5876" w14:textId="77777777"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Scheda di destinazione lavorativa (</w:t>
      </w:r>
      <w:r w:rsidR="00D073D6" w:rsidRPr="00D073D6">
        <w:rPr>
          <w:rFonts w:ascii="Garamond" w:hAnsi="Garamond" w:cs="Courier New"/>
          <w:sz w:val="24"/>
          <w:szCs w:val="24"/>
        </w:rPr>
        <w:t>destinazione_lavorativa_scheda_MDL_SICUREZZA_286</w:t>
      </w:r>
      <w:r w:rsidRPr="00EA1726">
        <w:rPr>
          <w:rFonts w:ascii="Garamond" w:hAnsi="Garamond" w:cs="Courier New"/>
          <w:sz w:val="24"/>
          <w:szCs w:val="24"/>
        </w:rPr>
        <w:t>)</w:t>
      </w:r>
    </w:p>
    <w:p w14:paraId="1A7A77A4" w14:textId="77777777"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Richiesta visita medica pr</w:t>
      </w:r>
      <w:r w:rsidR="000D6406">
        <w:rPr>
          <w:rFonts w:ascii="Garamond" w:hAnsi="Garamond" w:cs="Courier New"/>
          <w:sz w:val="24"/>
          <w:szCs w:val="24"/>
        </w:rPr>
        <w:t>eventiva (</w:t>
      </w:r>
      <w:r w:rsidR="00D073D6" w:rsidRPr="00D073D6">
        <w:rPr>
          <w:rFonts w:ascii="Garamond" w:hAnsi="Garamond" w:cs="Courier New"/>
          <w:sz w:val="24"/>
          <w:szCs w:val="24"/>
        </w:rPr>
        <w:t>visita_medica_preventiva_richiesta_M-P_SICUREZZA_290</w:t>
      </w:r>
      <w:r w:rsidRPr="00EA1726">
        <w:rPr>
          <w:rFonts w:ascii="Garamond" w:hAnsi="Garamond" w:cs="Courier New"/>
          <w:bCs/>
          <w:sz w:val="24"/>
          <w:szCs w:val="24"/>
        </w:rPr>
        <w:t>)</w:t>
      </w:r>
    </w:p>
    <w:p w14:paraId="674CA112" w14:textId="77777777"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Altro ______</w:t>
      </w:r>
    </w:p>
    <w:p w14:paraId="01CC2F39" w14:textId="77777777" w:rsidR="00EA1726" w:rsidRPr="00EA1726" w:rsidRDefault="00EA1726" w:rsidP="00D073D6">
      <w:pPr>
        <w:pStyle w:val="Testonormale"/>
        <w:tabs>
          <w:tab w:val="left" w:pos="142"/>
        </w:tabs>
        <w:ind w:left="426" w:hanging="360"/>
        <w:jc w:val="both"/>
        <w:rPr>
          <w:rFonts w:ascii="Garamond" w:hAnsi="Garamond" w:cs="Courier New"/>
          <w:sz w:val="24"/>
          <w:szCs w:val="24"/>
        </w:rPr>
      </w:pPr>
    </w:p>
    <w:p w14:paraId="113C3E9B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4F3A69D2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0EFA7FE6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Firma del Lavoratore ___________________  </w:t>
      </w:r>
    </w:p>
    <w:p w14:paraId="3B094F88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6F3CD7FD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0C36FEF9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34E045E3" w14:textId="77777777" w:rsidR="00D073D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Firma del Responsabile dell’Attività Didattica e di Ricerca in Laboratorio (art. 5 D.M.363/98) </w:t>
      </w:r>
    </w:p>
    <w:p w14:paraId="1AE5EE7B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_____________________</w:t>
      </w:r>
    </w:p>
    <w:p w14:paraId="01FAB66F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0A357A53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40A265E5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312BE550" w14:textId="5764A4DC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Firma del </w:t>
      </w:r>
      <w:r w:rsidR="00D073D6">
        <w:rPr>
          <w:rFonts w:ascii="Garamond" w:hAnsi="Garamond" w:cs="Courier New"/>
          <w:sz w:val="24"/>
          <w:szCs w:val="24"/>
        </w:rPr>
        <w:t>Responsabile di struttura</w:t>
      </w:r>
      <w:r w:rsidR="00B537C9">
        <w:rPr>
          <w:rFonts w:ascii="Garamond" w:hAnsi="Garamond" w:cs="Courier New"/>
          <w:sz w:val="24"/>
          <w:szCs w:val="24"/>
        </w:rPr>
        <w:t>\Direttore di Dipartimento</w:t>
      </w:r>
      <w:r w:rsidRPr="00EA1726">
        <w:rPr>
          <w:rFonts w:ascii="Garamond" w:hAnsi="Garamond" w:cs="Courier New"/>
          <w:sz w:val="24"/>
          <w:szCs w:val="24"/>
        </w:rPr>
        <w:t xml:space="preserve"> ______________________</w:t>
      </w:r>
    </w:p>
    <w:p w14:paraId="7C090487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00FFA06A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69B9AF3D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14:paraId="1384A1DD" w14:textId="77777777"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DATA</w:t>
      </w:r>
      <w:r>
        <w:rPr>
          <w:rFonts w:ascii="Garamond" w:hAnsi="Garamond" w:cs="Courier New"/>
          <w:sz w:val="24"/>
          <w:szCs w:val="24"/>
        </w:rPr>
        <w:t xml:space="preserve"> </w:t>
      </w:r>
      <w:r w:rsidR="000D6406">
        <w:rPr>
          <w:rFonts w:ascii="Garamond" w:hAnsi="Garamond" w:cs="Tahoma"/>
          <w:b/>
          <w:sz w:val="24"/>
          <w:szCs w:val="24"/>
        </w:rPr>
        <w:t>_____________</w:t>
      </w:r>
    </w:p>
    <w:p w14:paraId="62424D09" w14:textId="77777777" w:rsidR="00EA1726" w:rsidRPr="00EA1726" w:rsidRDefault="00EA1726" w:rsidP="00EA172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b/>
          <w:bCs/>
          <w:color w:val="00339B"/>
          <w:sz w:val="24"/>
          <w:szCs w:val="24"/>
          <w:lang w:eastAsia="it-IT"/>
        </w:rPr>
      </w:pPr>
    </w:p>
    <w:p w14:paraId="2492437D" w14:textId="77777777" w:rsidR="00EA1726" w:rsidRPr="00EA1726" w:rsidRDefault="00EA1726" w:rsidP="00333A4E">
      <w:pPr>
        <w:jc w:val="both"/>
        <w:rPr>
          <w:rFonts w:ascii="Garamond" w:hAnsi="Garamond" w:cs="Courier New"/>
        </w:rPr>
      </w:pPr>
    </w:p>
    <w:p w14:paraId="1A33D77F" w14:textId="77777777" w:rsidR="00EA1726" w:rsidRPr="00EA1726" w:rsidRDefault="00EA1726" w:rsidP="00EA1726">
      <w:pPr>
        <w:ind w:left="142" w:hanging="426"/>
        <w:jc w:val="center"/>
        <w:rPr>
          <w:rFonts w:ascii="Garamond" w:hAnsi="Garamond" w:cs="Courier New"/>
          <w:u w:val="single"/>
        </w:rPr>
      </w:pPr>
      <w:r w:rsidRPr="00EA1726">
        <w:rPr>
          <w:rFonts w:ascii="Garamond" w:hAnsi="Garamond" w:cs="Courier New"/>
          <w:u w:val="single"/>
        </w:rPr>
        <w:t>Attenzione!</w:t>
      </w:r>
    </w:p>
    <w:p w14:paraId="51DEE8BF" w14:textId="77777777" w:rsidR="00EA1726" w:rsidRPr="00EA1726" w:rsidRDefault="00EA1726" w:rsidP="00EA1726">
      <w:pPr>
        <w:numPr>
          <w:ilvl w:val="0"/>
          <w:numId w:val="36"/>
        </w:numPr>
        <w:spacing w:after="120" w:line="240" w:lineRule="auto"/>
        <w:ind w:left="714" w:hanging="357"/>
        <w:rPr>
          <w:rFonts w:ascii="Garamond" w:hAnsi="Garamond" w:cs="Courier New"/>
        </w:rPr>
      </w:pPr>
      <w:r w:rsidRPr="00EA1726">
        <w:rPr>
          <w:rFonts w:ascii="Garamond" w:hAnsi="Garamond" w:cs="Courier New"/>
        </w:rPr>
        <w:t>Il documento deve essere firmato dal Lavoratore, dal Responsabile e dal Direttore di Dipartimento/Struttura.</w:t>
      </w:r>
    </w:p>
    <w:p w14:paraId="6F93B768" w14:textId="77777777" w:rsidR="00305E14" w:rsidRDefault="00305E14" w:rsidP="00305E14">
      <w:pPr>
        <w:numPr>
          <w:ilvl w:val="0"/>
          <w:numId w:val="36"/>
        </w:numPr>
        <w:spacing w:after="120" w:line="240" w:lineRule="auto"/>
        <w:rPr>
          <w:rFonts w:ascii="Garamond" w:hAnsi="Garamond" w:cs="Courier New"/>
        </w:rPr>
      </w:pPr>
      <w:r>
        <w:rPr>
          <w:rFonts w:ascii="Garamond" w:hAnsi="Garamond" w:cs="Courier New"/>
        </w:rPr>
        <w:t xml:space="preserve">La documentazione, </w:t>
      </w:r>
      <w:r>
        <w:rPr>
          <w:rFonts w:ascii="Garamond" w:hAnsi="Garamond" w:cs="Courier New"/>
          <w:b/>
          <w:u w:val="single"/>
        </w:rPr>
        <w:t>debitamente compilata, firmata e completa degli allegati necessari,</w:t>
      </w:r>
      <w:r>
        <w:rPr>
          <w:rFonts w:ascii="Garamond" w:hAnsi="Garamond" w:cs="Courier New"/>
        </w:rPr>
        <w:t xml:space="preserve"> dovrà essere trasmessa alla Segreteria del Dipartimento di afferenza.</w:t>
      </w:r>
    </w:p>
    <w:p w14:paraId="10F010B0" w14:textId="6510D053" w:rsidR="00305E14" w:rsidRDefault="00305E14" w:rsidP="00305E1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sz w:val="24"/>
          <w:szCs w:val="24"/>
        </w:rPr>
      </w:pPr>
      <w:r>
        <w:rPr>
          <w:rFonts w:ascii="Garamond" w:hAnsi="Garamond" w:cs="Courier New"/>
        </w:rPr>
        <w:t>Per qualsiasi dubbio nella compilazione contattare i numeri: 0332 219051 –</w:t>
      </w:r>
      <w:r w:rsidR="00B537C9">
        <w:rPr>
          <w:rFonts w:ascii="Garamond" w:hAnsi="Garamond" w:cs="Courier New"/>
        </w:rPr>
        <w:t>9050 -</w:t>
      </w:r>
      <w:bookmarkStart w:id="0" w:name="_GoBack"/>
      <w:bookmarkEnd w:id="0"/>
      <w:r>
        <w:rPr>
          <w:rFonts w:ascii="Garamond" w:hAnsi="Garamond" w:cs="Courier New"/>
        </w:rPr>
        <w:t xml:space="preserve"> 9317 oppure 031 2389346</w:t>
      </w:r>
    </w:p>
    <w:p w14:paraId="64BCE5CF" w14:textId="77777777" w:rsidR="00EA1726" w:rsidRPr="00EA1726" w:rsidRDefault="00087F86" w:rsidP="00087F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 </w:t>
      </w:r>
    </w:p>
    <w:p w14:paraId="3DC9270B" w14:textId="77777777" w:rsidR="00744437" w:rsidRPr="00EA1726" w:rsidRDefault="00744437" w:rsidP="00EA1726">
      <w:pPr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</w:p>
    <w:sectPr w:rsidR="00744437" w:rsidRPr="00EA1726" w:rsidSect="00B961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28A3" w14:textId="77777777" w:rsidR="00873E50" w:rsidRDefault="00873E50" w:rsidP="00A00082">
      <w:pPr>
        <w:spacing w:after="0" w:line="240" w:lineRule="auto"/>
      </w:pPr>
      <w:r>
        <w:separator/>
      </w:r>
    </w:p>
  </w:endnote>
  <w:endnote w:type="continuationSeparator" w:id="0">
    <w:p w14:paraId="6FE7DEB8" w14:textId="77777777" w:rsidR="00873E50" w:rsidRDefault="00873E5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color w:val="0000FF" w:themeColor="hyperlink"/>
        <w:sz w:val="24"/>
        <w:szCs w:val="24"/>
        <w:u w:val="single"/>
      </w:rPr>
      <w:id w:val="-9416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0AEC9E" w14:textId="77777777" w:rsidR="00143108" w:rsidRPr="00CE17A0" w:rsidRDefault="00143108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A60456">
          <w:rPr>
            <w:rFonts w:ascii="Garamond" w:hAnsi="Garamond"/>
            <w:noProof/>
            <w:sz w:val="20"/>
            <w:szCs w:val="20"/>
          </w:rPr>
          <w:t>4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59" w:type="pct"/>
      <w:tblInd w:w="108" w:type="dxa"/>
      <w:tblLook w:val="04A0" w:firstRow="1" w:lastRow="0" w:firstColumn="1" w:lastColumn="0" w:noHBand="0" w:noVBand="1"/>
    </w:tblPr>
    <w:tblGrid>
      <w:gridCol w:w="3197"/>
      <w:gridCol w:w="4820"/>
    </w:tblGrid>
    <w:tr w:rsidR="00143108" w14:paraId="4E9FFDBF" w14:textId="77777777" w:rsidTr="008A3518">
      <w:trPr>
        <w:cantSplit/>
      </w:trPr>
      <w:tc>
        <w:tcPr>
          <w:tcW w:w="1994" w:type="pct"/>
          <w:hideMark/>
        </w:tcPr>
        <w:p w14:paraId="185BF43F" w14:textId="77777777"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006" w:type="pct"/>
          <w:hideMark/>
        </w:tcPr>
        <w:p w14:paraId="1AB5E1B1" w14:textId="77777777"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4912EB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143108" w14:paraId="44D6A87E" w14:textId="77777777" w:rsidTr="008A3518">
      <w:trPr>
        <w:cantSplit/>
      </w:trPr>
      <w:tc>
        <w:tcPr>
          <w:tcW w:w="1994" w:type="pct"/>
          <w:hideMark/>
        </w:tcPr>
        <w:p w14:paraId="6AD655EF" w14:textId="77777777"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006" w:type="pct"/>
          <w:hideMark/>
        </w:tcPr>
        <w:p w14:paraId="3BABB1F4" w14:textId="77777777"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sorveglianza_sanitaria_1_SS1_SICUREZZA_293</w:t>
          </w:r>
        </w:p>
      </w:tc>
    </w:tr>
    <w:tr w:rsidR="00143108" w14:paraId="58794086" w14:textId="77777777" w:rsidTr="008A3518">
      <w:trPr>
        <w:cantSplit/>
      </w:trPr>
      <w:tc>
        <w:tcPr>
          <w:tcW w:w="1994" w:type="pct"/>
          <w:hideMark/>
        </w:tcPr>
        <w:p w14:paraId="7A0AD538" w14:textId="77777777"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006" w:type="pct"/>
          <w:hideMark/>
        </w:tcPr>
        <w:p w14:paraId="0CA2B152" w14:textId="77777777" w:rsidR="00143108" w:rsidRDefault="004912EB" w:rsidP="004912EB">
          <w:pPr>
            <w:tabs>
              <w:tab w:val="left" w:pos="1185"/>
            </w:tabs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143108" w14:paraId="0BDC1492" w14:textId="77777777" w:rsidTr="008A3518">
      <w:trPr>
        <w:cantSplit/>
      </w:trPr>
      <w:tc>
        <w:tcPr>
          <w:tcW w:w="1994" w:type="pct"/>
          <w:hideMark/>
        </w:tcPr>
        <w:p w14:paraId="3EAD3530" w14:textId="77777777"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006" w:type="pct"/>
          <w:hideMark/>
        </w:tcPr>
        <w:p w14:paraId="15DE4A7B" w14:textId="77777777" w:rsidR="00143108" w:rsidRDefault="00B77584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5</w:t>
          </w:r>
          <w:r w:rsidR="004912EB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143108" w14:paraId="20CCF4CF" w14:textId="77777777" w:rsidTr="008A3518">
      <w:trPr>
        <w:cantSplit/>
      </w:trPr>
      <w:tc>
        <w:tcPr>
          <w:tcW w:w="1994" w:type="pct"/>
          <w:hideMark/>
        </w:tcPr>
        <w:p w14:paraId="150DEE3F" w14:textId="77777777"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Posizione nel </w:t>
          </w:r>
          <w:r>
            <w:rPr>
              <w:rFonts w:ascii="Garamond" w:hAnsi="Garamond"/>
              <w:i/>
              <w:sz w:val="16"/>
              <w:szCs w:val="16"/>
            </w:rPr>
            <w:t>repository</w:t>
          </w:r>
          <w:r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006" w:type="pct"/>
          <w:hideMark/>
        </w:tcPr>
        <w:p w14:paraId="5279AC1F" w14:textId="77777777" w:rsidR="00143108" w:rsidRDefault="00B537C9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143108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143108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14:paraId="71D870FA" w14:textId="77777777" w:rsidR="00143108" w:rsidRPr="00E3387B" w:rsidRDefault="00143108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8329" w14:textId="77777777" w:rsidR="00873E50" w:rsidRDefault="00873E50" w:rsidP="00A00082">
      <w:pPr>
        <w:spacing w:after="0" w:line="240" w:lineRule="auto"/>
      </w:pPr>
      <w:r>
        <w:separator/>
      </w:r>
    </w:p>
  </w:footnote>
  <w:footnote w:type="continuationSeparator" w:id="0">
    <w:p w14:paraId="6010B324" w14:textId="77777777" w:rsidR="00873E50" w:rsidRDefault="00873E5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B9614F" w:rsidRPr="00023583" w14:paraId="1B5ACF4D" w14:textId="77777777" w:rsidTr="00106D80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14:paraId="2B1E83DE" w14:textId="77777777" w:rsidR="00B9614F" w:rsidRPr="00023583" w:rsidRDefault="00B9614F" w:rsidP="00B9614F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1430F9CD" wp14:editId="35EBF9D3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14:paraId="4CB59724" w14:textId="77777777" w:rsidR="00B9614F" w:rsidRPr="006566F5" w:rsidRDefault="00B9614F" w:rsidP="00B9614F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14:paraId="6D742275" w14:textId="77777777" w:rsidR="00B9614F" w:rsidRPr="009937CF" w:rsidRDefault="00B9614F" w:rsidP="00B9614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4912EB">
            <w:rPr>
              <w:rFonts w:ascii="Garamond" w:hAnsi="Garamond" w:cs="Calibri"/>
              <w:sz w:val="20"/>
              <w:szCs w:val="20"/>
            </w:rPr>
            <w:t>Sicurezza</w:t>
          </w:r>
          <w:r w:rsidR="00EA616F">
            <w:rPr>
              <w:rFonts w:ascii="Garamond" w:hAnsi="Garamond" w:cs="Calibri"/>
              <w:sz w:val="20"/>
              <w:szCs w:val="20"/>
            </w:rPr>
            <w:t xml:space="preserve"> e Sostenibilità</w:t>
          </w:r>
        </w:p>
      </w:tc>
    </w:tr>
  </w:tbl>
  <w:p w14:paraId="05CF8CED" w14:textId="77777777" w:rsidR="00143108" w:rsidRPr="009E24FC" w:rsidRDefault="00143108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B9614F" w:rsidRPr="00023583" w14:paraId="55B2FC82" w14:textId="77777777" w:rsidTr="00106D80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14:paraId="3B8D11CE" w14:textId="77777777" w:rsidR="00B9614F" w:rsidRPr="00023583" w:rsidRDefault="00B9614F" w:rsidP="00B9614F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38DBF104" wp14:editId="68B9E65D">
                <wp:extent cx="3516807" cy="900000"/>
                <wp:effectExtent l="0" t="0" r="7620" b="0"/>
                <wp:docPr id="1" name="Immagine 1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14:paraId="2DF0D3FE" w14:textId="77777777" w:rsidR="00B9614F" w:rsidRPr="006566F5" w:rsidRDefault="00B9614F" w:rsidP="00B9614F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14:paraId="0B018E0B" w14:textId="77777777" w:rsidR="00B9614F" w:rsidRPr="009937CF" w:rsidRDefault="00B9614F" w:rsidP="00B9614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4912EB">
            <w:rPr>
              <w:rFonts w:ascii="Garamond" w:hAnsi="Garamond" w:cs="Calibri"/>
              <w:sz w:val="20"/>
              <w:szCs w:val="20"/>
            </w:rPr>
            <w:t>Sicurezza</w:t>
          </w:r>
          <w:r w:rsidR="00EA616F">
            <w:rPr>
              <w:rFonts w:ascii="Garamond" w:hAnsi="Garamond" w:cs="Calibri"/>
              <w:sz w:val="20"/>
              <w:szCs w:val="20"/>
            </w:rPr>
            <w:t xml:space="preserve"> e </w:t>
          </w:r>
          <w:r w:rsidR="00B77584">
            <w:rPr>
              <w:rFonts w:ascii="Garamond" w:hAnsi="Garamond" w:cs="Calibri"/>
              <w:sz w:val="20"/>
              <w:szCs w:val="20"/>
            </w:rPr>
            <w:t>s</w:t>
          </w:r>
          <w:r w:rsidR="00EA616F">
            <w:rPr>
              <w:rFonts w:ascii="Garamond" w:hAnsi="Garamond" w:cs="Calibri"/>
              <w:sz w:val="20"/>
              <w:szCs w:val="20"/>
            </w:rPr>
            <w:t>ostenibilità</w:t>
          </w:r>
        </w:p>
      </w:tc>
    </w:tr>
  </w:tbl>
  <w:p w14:paraId="4E8DF020" w14:textId="77777777" w:rsidR="00143108" w:rsidRPr="002522FF" w:rsidRDefault="00143108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1A2696"/>
    <w:multiLevelType w:val="hybridMultilevel"/>
    <w:tmpl w:val="0EA0556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74099E"/>
    <w:multiLevelType w:val="hybridMultilevel"/>
    <w:tmpl w:val="6966F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7DD5461"/>
    <w:multiLevelType w:val="hybridMultilevel"/>
    <w:tmpl w:val="CA78D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F17B0"/>
    <w:multiLevelType w:val="hybridMultilevel"/>
    <w:tmpl w:val="D290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4870"/>
    <w:multiLevelType w:val="hybridMultilevel"/>
    <w:tmpl w:val="6EFA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24CB"/>
    <w:multiLevelType w:val="hybridMultilevel"/>
    <w:tmpl w:val="88325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872E5"/>
    <w:multiLevelType w:val="hybridMultilevel"/>
    <w:tmpl w:val="0B96F24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E0AEB"/>
    <w:multiLevelType w:val="hybridMultilevel"/>
    <w:tmpl w:val="20081708"/>
    <w:lvl w:ilvl="0" w:tplc="6310BA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1D5"/>
    <w:multiLevelType w:val="hybridMultilevel"/>
    <w:tmpl w:val="8DB4AA4C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E346989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458FE"/>
    <w:multiLevelType w:val="hybridMultilevel"/>
    <w:tmpl w:val="B3DEF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17BA3"/>
    <w:multiLevelType w:val="hybridMultilevel"/>
    <w:tmpl w:val="FC60B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E3B"/>
    <w:multiLevelType w:val="hybridMultilevel"/>
    <w:tmpl w:val="4EB84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C2CCD"/>
    <w:multiLevelType w:val="hybridMultilevel"/>
    <w:tmpl w:val="F38A7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A5E5B67"/>
    <w:multiLevelType w:val="hybridMultilevel"/>
    <w:tmpl w:val="E2E878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27F77"/>
    <w:multiLevelType w:val="hybridMultilevel"/>
    <w:tmpl w:val="762A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92C1A"/>
    <w:multiLevelType w:val="hybridMultilevel"/>
    <w:tmpl w:val="AF8E8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75C0A"/>
    <w:multiLevelType w:val="hybridMultilevel"/>
    <w:tmpl w:val="A2AE7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3030"/>
    <w:multiLevelType w:val="hybridMultilevel"/>
    <w:tmpl w:val="2AEA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61376">
      <w:numFmt w:val="bullet"/>
      <w:lvlText w:val=""/>
      <w:lvlJc w:val="left"/>
      <w:pPr>
        <w:ind w:left="1440" w:hanging="360"/>
      </w:pPr>
      <w:rPr>
        <w:rFonts w:ascii="Wingdings" w:eastAsia="Calibri" w:hAnsi="Wingdings" w:cs="Tahoma" w:hint="default"/>
        <w:sz w:val="2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538D"/>
    <w:multiLevelType w:val="multilevel"/>
    <w:tmpl w:val="FF8E8BBA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DD5CC4"/>
    <w:multiLevelType w:val="hybridMultilevel"/>
    <w:tmpl w:val="29BED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E24"/>
    <w:multiLevelType w:val="hybridMultilevel"/>
    <w:tmpl w:val="4336F0C4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F0EC6"/>
    <w:multiLevelType w:val="hybridMultilevel"/>
    <w:tmpl w:val="03286F2A"/>
    <w:lvl w:ilvl="0" w:tplc="3CA8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92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34068F1"/>
    <w:multiLevelType w:val="multilevel"/>
    <w:tmpl w:val="8708E2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DB35A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85E1B"/>
    <w:multiLevelType w:val="hybridMultilevel"/>
    <w:tmpl w:val="DD34C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A62CC"/>
    <w:multiLevelType w:val="hybridMultilevel"/>
    <w:tmpl w:val="DA5EE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03337"/>
    <w:multiLevelType w:val="hybridMultilevel"/>
    <w:tmpl w:val="2B3E4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4325C"/>
    <w:multiLevelType w:val="hybridMultilevel"/>
    <w:tmpl w:val="51802A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A05A9"/>
    <w:multiLevelType w:val="hybridMultilevel"/>
    <w:tmpl w:val="A27CE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36"/>
  </w:num>
  <w:num w:numId="5">
    <w:abstractNumId w:val="2"/>
  </w:num>
  <w:num w:numId="6">
    <w:abstractNumId w:val="4"/>
  </w:num>
  <w:num w:numId="7">
    <w:abstractNumId w:val="32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5"/>
  </w:num>
  <w:num w:numId="15">
    <w:abstractNumId w:val="20"/>
  </w:num>
  <w:num w:numId="16">
    <w:abstractNumId w:val="26"/>
  </w:num>
  <w:num w:numId="17">
    <w:abstractNumId w:val="23"/>
  </w:num>
  <w:num w:numId="18">
    <w:abstractNumId w:val="8"/>
  </w:num>
  <w:num w:numId="19">
    <w:abstractNumId w:val="39"/>
  </w:num>
  <w:num w:numId="20">
    <w:abstractNumId w:val="37"/>
  </w:num>
  <w:num w:numId="21">
    <w:abstractNumId w:val="1"/>
  </w:num>
  <w:num w:numId="22">
    <w:abstractNumId w:val="14"/>
  </w:num>
  <w:num w:numId="23">
    <w:abstractNumId w:val="5"/>
  </w:num>
  <w:num w:numId="24">
    <w:abstractNumId w:val="38"/>
  </w:num>
  <w:num w:numId="25">
    <w:abstractNumId w:val="7"/>
  </w:num>
  <w:num w:numId="26">
    <w:abstractNumId w:val="29"/>
  </w:num>
  <w:num w:numId="27">
    <w:abstractNumId w:val="16"/>
  </w:num>
  <w:num w:numId="28">
    <w:abstractNumId w:val="34"/>
  </w:num>
  <w:num w:numId="29">
    <w:abstractNumId w:val="21"/>
  </w:num>
  <w:num w:numId="30">
    <w:abstractNumId w:val="24"/>
  </w:num>
  <w:num w:numId="31">
    <w:abstractNumId w:val="27"/>
  </w:num>
  <w:num w:numId="32">
    <w:abstractNumId w:val="0"/>
  </w:num>
  <w:num w:numId="33">
    <w:abstractNumId w:val="25"/>
  </w:num>
  <w:num w:numId="34">
    <w:abstractNumId w:val="15"/>
  </w:num>
  <w:num w:numId="35">
    <w:abstractNumId w:val="40"/>
  </w:num>
  <w:num w:numId="36">
    <w:abstractNumId w:val="6"/>
  </w:num>
  <w:num w:numId="37">
    <w:abstractNumId w:val="41"/>
  </w:num>
  <w:num w:numId="38">
    <w:abstractNumId w:val="10"/>
  </w:num>
  <w:num w:numId="39">
    <w:abstractNumId w:val="9"/>
  </w:num>
  <w:num w:numId="40">
    <w:abstractNumId w:val="31"/>
  </w:num>
  <w:num w:numId="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</w:num>
  <w:num w:numId="43">
    <w:abstractNumId w:val="30"/>
  </w:num>
  <w:num w:numId="44">
    <w:abstractNumId w:val="13"/>
  </w:num>
  <w:num w:numId="45">
    <w:abstractNumId w:val="28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26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2C2A"/>
    <w:rsid w:val="000745B6"/>
    <w:rsid w:val="00075679"/>
    <w:rsid w:val="00087F86"/>
    <w:rsid w:val="00094288"/>
    <w:rsid w:val="000B0F60"/>
    <w:rsid w:val="000B2062"/>
    <w:rsid w:val="000B3998"/>
    <w:rsid w:val="000B4781"/>
    <w:rsid w:val="000C5DA7"/>
    <w:rsid w:val="000C7744"/>
    <w:rsid w:val="000D19C6"/>
    <w:rsid w:val="000D4CF0"/>
    <w:rsid w:val="000D6406"/>
    <w:rsid w:val="000E1398"/>
    <w:rsid w:val="000E79E6"/>
    <w:rsid w:val="000F3FFB"/>
    <w:rsid w:val="001003F2"/>
    <w:rsid w:val="00104E85"/>
    <w:rsid w:val="00105464"/>
    <w:rsid w:val="00105721"/>
    <w:rsid w:val="00106D80"/>
    <w:rsid w:val="00107A39"/>
    <w:rsid w:val="00116641"/>
    <w:rsid w:val="00116C85"/>
    <w:rsid w:val="00122DE2"/>
    <w:rsid w:val="00126069"/>
    <w:rsid w:val="00133D97"/>
    <w:rsid w:val="0013622D"/>
    <w:rsid w:val="00136997"/>
    <w:rsid w:val="00140899"/>
    <w:rsid w:val="00143108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3A6C"/>
    <w:rsid w:val="00210956"/>
    <w:rsid w:val="0023001C"/>
    <w:rsid w:val="00234DEB"/>
    <w:rsid w:val="00236F19"/>
    <w:rsid w:val="002522FF"/>
    <w:rsid w:val="00260E21"/>
    <w:rsid w:val="00261A53"/>
    <w:rsid w:val="002636DE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5E14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33A4E"/>
    <w:rsid w:val="0035318D"/>
    <w:rsid w:val="003577F4"/>
    <w:rsid w:val="003616BA"/>
    <w:rsid w:val="00362FC1"/>
    <w:rsid w:val="00370C27"/>
    <w:rsid w:val="00377AC7"/>
    <w:rsid w:val="00387850"/>
    <w:rsid w:val="003963FA"/>
    <w:rsid w:val="003A0590"/>
    <w:rsid w:val="003A4316"/>
    <w:rsid w:val="003B08EA"/>
    <w:rsid w:val="003B546C"/>
    <w:rsid w:val="003D4574"/>
    <w:rsid w:val="003E5025"/>
    <w:rsid w:val="003E5900"/>
    <w:rsid w:val="003F2E5E"/>
    <w:rsid w:val="003F7783"/>
    <w:rsid w:val="004001DC"/>
    <w:rsid w:val="00400472"/>
    <w:rsid w:val="00414771"/>
    <w:rsid w:val="00414DDB"/>
    <w:rsid w:val="00426340"/>
    <w:rsid w:val="0043503C"/>
    <w:rsid w:val="00437283"/>
    <w:rsid w:val="00452E78"/>
    <w:rsid w:val="004848CF"/>
    <w:rsid w:val="004912EB"/>
    <w:rsid w:val="004B09F9"/>
    <w:rsid w:val="004B7FBA"/>
    <w:rsid w:val="004C257C"/>
    <w:rsid w:val="004D3686"/>
    <w:rsid w:val="004D4981"/>
    <w:rsid w:val="004F0344"/>
    <w:rsid w:val="004F6F7C"/>
    <w:rsid w:val="00506359"/>
    <w:rsid w:val="005348ED"/>
    <w:rsid w:val="0054719C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B582F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3E50"/>
    <w:rsid w:val="00877458"/>
    <w:rsid w:val="00880D07"/>
    <w:rsid w:val="00887CF2"/>
    <w:rsid w:val="008909CF"/>
    <w:rsid w:val="00893477"/>
    <w:rsid w:val="008A3518"/>
    <w:rsid w:val="008B0637"/>
    <w:rsid w:val="008C5B72"/>
    <w:rsid w:val="008C7169"/>
    <w:rsid w:val="008F29ED"/>
    <w:rsid w:val="008F69BC"/>
    <w:rsid w:val="0090072D"/>
    <w:rsid w:val="009141BA"/>
    <w:rsid w:val="0091770F"/>
    <w:rsid w:val="009242FD"/>
    <w:rsid w:val="00942863"/>
    <w:rsid w:val="00946A6A"/>
    <w:rsid w:val="00953190"/>
    <w:rsid w:val="009579E2"/>
    <w:rsid w:val="009753CA"/>
    <w:rsid w:val="00977A07"/>
    <w:rsid w:val="00985B1A"/>
    <w:rsid w:val="009958C0"/>
    <w:rsid w:val="009B61FE"/>
    <w:rsid w:val="009D1741"/>
    <w:rsid w:val="009D18AA"/>
    <w:rsid w:val="009D19ED"/>
    <w:rsid w:val="009D21AF"/>
    <w:rsid w:val="009E24FC"/>
    <w:rsid w:val="009E3DB2"/>
    <w:rsid w:val="009F6F55"/>
    <w:rsid w:val="00A00082"/>
    <w:rsid w:val="00A02832"/>
    <w:rsid w:val="00A120B6"/>
    <w:rsid w:val="00A33F69"/>
    <w:rsid w:val="00A35675"/>
    <w:rsid w:val="00A36B5A"/>
    <w:rsid w:val="00A53EE2"/>
    <w:rsid w:val="00A60456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537C9"/>
    <w:rsid w:val="00B73FC4"/>
    <w:rsid w:val="00B77584"/>
    <w:rsid w:val="00B874E6"/>
    <w:rsid w:val="00B9058D"/>
    <w:rsid w:val="00B9614F"/>
    <w:rsid w:val="00BC46E6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37740"/>
    <w:rsid w:val="00C453D3"/>
    <w:rsid w:val="00C46624"/>
    <w:rsid w:val="00C52E46"/>
    <w:rsid w:val="00C548AD"/>
    <w:rsid w:val="00C54D34"/>
    <w:rsid w:val="00C6744B"/>
    <w:rsid w:val="00C71C5A"/>
    <w:rsid w:val="00C80BA7"/>
    <w:rsid w:val="00C854CC"/>
    <w:rsid w:val="00C856C1"/>
    <w:rsid w:val="00C91553"/>
    <w:rsid w:val="00C92F3A"/>
    <w:rsid w:val="00C9378A"/>
    <w:rsid w:val="00CB2FC0"/>
    <w:rsid w:val="00CB5D8E"/>
    <w:rsid w:val="00CC0859"/>
    <w:rsid w:val="00CC17AE"/>
    <w:rsid w:val="00CC57E1"/>
    <w:rsid w:val="00CD3910"/>
    <w:rsid w:val="00CD7AD2"/>
    <w:rsid w:val="00CE17A0"/>
    <w:rsid w:val="00CE33E4"/>
    <w:rsid w:val="00CF16F4"/>
    <w:rsid w:val="00CF466B"/>
    <w:rsid w:val="00CF48B6"/>
    <w:rsid w:val="00CF6B67"/>
    <w:rsid w:val="00D05E1F"/>
    <w:rsid w:val="00D073D6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A1726"/>
    <w:rsid w:val="00EA616F"/>
    <w:rsid w:val="00EB7791"/>
    <w:rsid w:val="00EF123B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0201"/>
    <w:rsid w:val="00FB187D"/>
    <w:rsid w:val="00FB47A2"/>
    <w:rsid w:val="00FB56C2"/>
    <w:rsid w:val="00FB6637"/>
    <w:rsid w:val="00FC0152"/>
    <w:rsid w:val="00FC0912"/>
    <w:rsid w:val="00FC26F5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5E00898"/>
  <w15:docId w15:val="{C75380BD-3896-4323-B727-1DE9EAF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1726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EA172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172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A1726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1726"/>
    <w:rPr>
      <w:rFonts w:ascii="Cambria" w:eastAsia="Times New Roman" w:hAnsi="Cambria" w:cs="Times New Roman"/>
      <w:color w:val="243F60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A17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A1726"/>
    <w:rPr>
      <w:rFonts w:ascii="Consolas" w:eastAsia="Calibri" w:hAnsi="Consolas" w:cs="Times New Roman"/>
      <w:sz w:val="21"/>
      <w:szCs w:val="21"/>
    </w:rPr>
  </w:style>
  <w:style w:type="character" w:customStyle="1" w:styleId="CarattereCarattere2">
    <w:name w:val="Carattere Carattere2"/>
    <w:locked/>
    <w:rsid w:val="00EA1726"/>
    <w:rPr>
      <w:rFonts w:ascii="Consolas" w:eastAsia="Calibri" w:hAnsi="Consolas"/>
      <w:sz w:val="21"/>
      <w:szCs w:val="21"/>
      <w:lang w:val="it-IT" w:eastAsia="en-US" w:bidi="ar-SA"/>
    </w:rPr>
  </w:style>
  <w:style w:type="paragraph" w:styleId="Testonotadichiusura">
    <w:name w:val="endnote text"/>
    <w:basedOn w:val="Normale"/>
    <w:link w:val="TestonotadichiusuraCarattere"/>
    <w:rsid w:val="00EA172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A1726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rsid w:val="00EA1726"/>
    <w:rPr>
      <w:vertAlign w:val="superscript"/>
    </w:rPr>
  </w:style>
  <w:style w:type="character" w:styleId="Numeropagina">
    <w:name w:val="page number"/>
    <w:basedOn w:val="Carpredefinitoparagrafo"/>
    <w:rsid w:val="00EA1726"/>
  </w:style>
  <w:style w:type="character" w:styleId="Rimandocommento">
    <w:name w:val="annotation reference"/>
    <w:rsid w:val="00EA17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17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172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A1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1726"/>
    <w:rPr>
      <w:rFonts w:ascii="Calibri" w:eastAsia="Calibri" w:hAnsi="Calibri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EA17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A172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rsid w:val="00EA1726"/>
    <w:rPr>
      <w:vertAlign w:val="superscript"/>
    </w:rPr>
  </w:style>
  <w:style w:type="character" w:styleId="Enfasigrassetto">
    <w:name w:val="Strong"/>
    <w:uiPriority w:val="22"/>
    <w:qFormat/>
    <w:rsid w:val="00EA1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.stell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0772-B471-4E84-9615-DD680579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Scuderi Patrizia</dc:creator>
  <cp:keywords/>
  <dc:description/>
  <cp:lastModifiedBy>Traina Paola</cp:lastModifiedBy>
  <cp:revision>3</cp:revision>
  <cp:lastPrinted>2025-04-16T11:07:00Z</cp:lastPrinted>
  <dcterms:created xsi:type="dcterms:W3CDTF">2025-04-16T11:06:00Z</dcterms:created>
  <dcterms:modified xsi:type="dcterms:W3CDTF">2025-04-16T11:10:00Z</dcterms:modified>
</cp:coreProperties>
</file>